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52" w:rsidRDefault="00002B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 A</w:t>
      </w:r>
    </w:p>
    <w:p w:rsidR="00002B52" w:rsidRDefault="00002B52">
      <w:r>
        <w:t xml:space="preserve">……………………………………………………………                                                    </w:t>
      </w:r>
      <w:r>
        <w:rPr>
          <w:b/>
          <w:bCs/>
        </w:rPr>
        <w:t>Załącznik Nr 5 do wytycznych</w:t>
      </w:r>
      <w:r>
        <w:t xml:space="preserve">                               </w:t>
      </w:r>
      <w:r>
        <w:br/>
        <w:t xml:space="preserve">                  </w:t>
      </w:r>
      <w:r>
        <w:rPr>
          <w:sz w:val="20"/>
          <w:szCs w:val="20"/>
        </w:rPr>
        <w:t>Pieczęć OPS</w:t>
      </w:r>
      <w:r>
        <w:t xml:space="preserve">                                                    </w:t>
      </w:r>
    </w:p>
    <w:p w:rsidR="00002B52" w:rsidRDefault="00002B5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Skierowanie  do otrzymania pomocy żywnościowej </w:t>
      </w:r>
      <w:r>
        <w:rPr>
          <w:b/>
          <w:bCs/>
          <w:sz w:val="24"/>
          <w:szCs w:val="24"/>
        </w:rPr>
        <w:br/>
        <w:t xml:space="preserve">w ramach Programu Operacyjnego  Pomoc Żywnościowa 2014-2020 </w:t>
      </w:r>
      <w:r>
        <w:rPr>
          <w:b/>
          <w:bCs/>
          <w:sz w:val="24"/>
          <w:szCs w:val="24"/>
        </w:rPr>
        <w:br/>
        <w:t>współfinansowanego z Europejskiego Funduszu Pomocy Najbardziej Potrzebującym (FEAD)</w:t>
      </w:r>
    </w:p>
    <w:p w:rsidR="00002B52" w:rsidRDefault="00002B5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…………</w:t>
      </w:r>
    </w:p>
    <w:p w:rsidR="00002B52" w:rsidRDefault="00002B52">
      <w:pPr>
        <w:spacing w:line="240" w:lineRule="auto"/>
        <w:rPr>
          <w:b/>
          <w:bCs/>
          <w:sz w:val="24"/>
          <w:szCs w:val="24"/>
        </w:rPr>
      </w:pPr>
    </w:p>
    <w:p w:rsidR="00002B52" w:rsidRDefault="00002B52">
      <w:pPr>
        <w:spacing w:line="240" w:lineRule="auto"/>
      </w:pPr>
      <w:r>
        <w:t>1. Imię i nazwisko ………………………………………………………………………………</w:t>
      </w:r>
    </w:p>
    <w:p w:rsidR="00002B52" w:rsidRDefault="00002B52">
      <w:r>
        <w:t xml:space="preserve">2. informacja o osobie/rodzinie  </w:t>
      </w:r>
    </w:p>
    <w:p w:rsidR="00002B52" w:rsidRDefault="00002B5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 pkt a, b, c  zaznaczyć właściwe</w:t>
      </w:r>
    </w:p>
    <w:p w:rsidR="00002B52" w:rsidRDefault="00002B52">
      <w:pPr>
        <w:rPr>
          <w:b/>
          <w:bCs/>
        </w:rPr>
      </w:pPr>
      <w:r>
        <w:rPr>
          <w:b/>
          <w:bCs/>
        </w:rPr>
        <w:t xml:space="preserve">a/ status osoby                                                                                                           </w:t>
      </w:r>
    </w:p>
    <w:p w:rsidR="00002B52" w:rsidRDefault="00002B52">
      <w:pPr>
        <w:ind w:firstLine="284"/>
      </w:pPr>
      <w:r>
        <w:t xml:space="preserve">1) osoba samotnie gospodarująca            2) osoba w rodzinie      </w:t>
      </w:r>
    </w:p>
    <w:p w:rsidR="00002B52" w:rsidRDefault="00002B52">
      <w:r>
        <w:rPr>
          <w:b/>
          <w:bCs/>
        </w:rPr>
        <w:t>b/ dochód osoby/rodziny</w:t>
      </w:r>
      <w:r>
        <w:t xml:space="preserve"> w odniesieniu do kryterium dochodowego określonego na podstawie art. 8 ustawy z dnia 12 marca 2004 roku o pomocy społecznej </w:t>
      </w:r>
      <w:r>
        <w:rPr>
          <w:rStyle w:val="FootnoteReference"/>
        </w:rPr>
        <w:footnoteReference w:id="1"/>
      </w:r>
    </w:p>
    <w:p w:rsidR="00002B52" w:rsidRDefault="00002B52">
      <w:pPr>
        <w:ind w:firstLine="284"/>
      </w:pPr>
      <w:r>
        <w:t xml:space="preserve"> 1) do 100%                      2)  100% -200%                </w:t>
      </w:r>
    </w:p>
    <w:p w:rsidR="00002B52" w:rsidRDefault="00002B52"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1" o:spid="_x0000_s1026" type="#_x0000_t109" style="position:absolute;margin-left:22.15pt;margin-top:20.3pt;width:22.45pt;height:14.25pt;z-index:251665920;visibility:visible;v-text-anchor:middle" filled="f" strokeweight="1pt"/>
        </w:pict>
      </w:r>
      <w:r>
        <w:rPr>
          <w:b/>
          <w:bCs/>
        </w:rPr>
        <w:t>c/ powody  udzielania pomocy</w:t>
      </w:r>
      <w:bookmarkStart w:id="1" w:name="_Ref442869377"/>
      <w:r>
        <w:rPr>
          <w:vertAlign w:val="superscript"/>
        </w:rPr>
        <w:footnoteReference w:id="2"/>
      </w:r>
      <w:bookmarkEnd w:id="1"/>
      <w:r>
        <w:t xml:space="preserve">:  </w:t>
      </w:r>
    </w:p>
    <w:p w:rsidR="00002B52" w:rsidRDefault="00002B52">
      <w:pPr>
        <w:spacing w:line="240" w:lineRule="auto"/>
        <w:rPr>
          <w:sz w:val="20"/>
          <w:szCs w:val="20"/>
        </w:rPr>
      </w:pPr>
      <w:r>
        <w:rPr>
          <w:noProof/>
          <w:lang w:eastAsia="pl-PL"/>
        </w:rPr>
        <w:pict>
          <v:shape id="AutoShape 18" o:spid="_x0000_s1027" type="#_x0000_t109" style="position:absolute;margin-left:22.15pt;margin-top:18.25pt;width:22.45pt;height:14.25pt;z-index:251661824;visibility:visible;v-text-anchor:middle" filled="f" strokeweight="1pt"/>
        </w:pic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ubóstwo;</w:t>
      </w:r>
    </w:p>
    <w:p w:rsidR="00002B52" w:rsidRDefault="00002B5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bezdomność;</w:t>
      </w:r>
      <w:r>
        <w:rPr>
          <w:noProof/>
          <w:lang w:eastAsia="pl-PL"/>
        </w:rPr>
        <w:pict>
          <v:shape id="AutoShape 22" o:spid="_x0000_s1028" type="#_x0000_t109" style="position:absolute;margin-left:22.15pt;margin-top:17.3pt;width:22.45pt;height:15pt;z-index:251663872;visibility:visible;mso-position-horizontal-relative:text;mso-position-vertical-relative:text;v-text-anchor:middle" filled="f" strokeweight="1pt"/>
        </w:pict>
      </w:r>
      <w:r>
        <w:rPr>
          <w:sz w:val="20"/>
          <w:szCs w:val="20"/>
        </w:rPr>
        <w:tab/>
      </w:r>
    </w:p>
    <w:p w:rsidR="00002B52" w:rsidRDefault="00002B52">
      <w:pPr>
        <w:spacing w:line="240" w:lineRule="auto"/>
        <w:rPr>
          <w:sz w:val="20"/>
          <w:szCs w:val="20"/>
        </w:rPr>
      </w:pPr>
      <w:r>
        <w:rPr>
          <w:noProof/>
          <w:lang w:eastAsia="pl-PL"/>
        </w:rPr>
        <w:pict>
          <v:shape id="AutoShape 20" o:spid="_x0000_s1029" type="#_x0000_t109" style="position:absolute;margin-left:22.15pt;margin-top:20.35pt;width:22.45pt;height:13.1pt;z-index:251662848;visibility:visible;v-text-anchor:middle" filled="f" strokeweight="1pt"/>
        </w:pi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niepełnosprawność;</w:t>
      </w:r>
    </w:p>
    <w:p w:rsidR="00002B52" w:rsidRDefault="00002B52">
      <w:pPr>
        <w:spacing w:line="240" w:lineRule="auto"/>
        <w:rPr>
          <w:sz w:val="20"/>
          <w:szCs w:val="20"/>
        </w:rPr>
      </w:pPr>
      <w:r>
        <w:rPr>
          <w:noProof/>
          <w:lang w:eastAsia="pl-PL"/>
        </w:rPr>
        <w:pict>
          <v:shape id="AutoShape 25" o:spid="_x0000_s1030" type="#_x0000_t109" style="position:absolute;margin-left:22.15pt;margin-top:18.15pt;width:22.45pt;height:14.4pt;z-index:251664896;visibility:visible;v-text-anchor:middle" filled="f" strokeweight="1pt"/>
        </w:pic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potrzeby ochrony macierzyństwa lub wielodzietności;</w:t>
      </w:r>
    </w:p>
    <w:p w:rsidR="00002B52" w:rsidRDefault="00002B52">
      <w:pPr>
        <w:spacing w:line="240" w:lineRule="auto"/>
        <w:ind w:left="1416" w:hanging="816"/>
        <w:rPr>
          <w:sz w:val="20"/>
          <w:szCs w:val="20"/>
        </w:rPr>
      </w:pPr>
      <w:r>
        <w:rPr>
          <w:noProof/>
          <w:lang w:eastAsia="pl-PL"/>
        </w:rPr>
        <w:pict>
          <v:shape id="AutoShape 32" o:spid="_x0000_s1031" type="#_x0000_t109" style="position:absolute;left:0;text-align:left;margin-left:22.1pt;margin-top:16.55pt;width:22.45pt;height:16.5pt;z-index:251666944;visibility:visible;v-text-anchor:middle" filled="f" strokeweight="1pt"/>
        </w:pict>
      </w:r>
      <w:r>
        <w:rPr>
          <w:sz w:val="20"/>
          <w:szCs w:val="20"/>
        </w:rPr>
        <w:tab/>
        <w:t>trudności w integracji cudzoziemców, którzy uzyskali w RP status uchodźcy lub ochronę uzupełniającą;</w:t>
      </w:r>
    </w:p>
    <w:p w:rsidR="00002B52" w:rsidRDefault="00002B52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</w:p>
    <w:p w:rsidR="00002B52" w:rsidRDefault="00002B52">
      <w:pPr>
        <w:spacing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 pkt d wpisać odpowiednią liczbę</w:t>
      </w:r>
      <w:r>
        <w:rPr>
          <w:noProof/>
          <w:lang w:eastAsia="pl-PL"/>
        </w:rPr>
        <w:pict>
          <v:shape id="Schemat blokowy: proces 3" o:spid="_x0000_s1032" type="#_x0000_t109" style="position:absolute;margin-left:131.4pt;margin-top:19.2pt;width:29pt;height:20pt;z-index:251648512;visibility:visible;mso-position-horizontal-relative:text;mso-position-vertical-relative:text;v-text-anchor:middle" filled="f" strokeweight="1pt"/>
        </w:pict>
      </w:r>
    </w:p>
    <w:p w:rsidR="00002B52" w:rsidRDefault="00002B52">
      <w:pPr>
        <w:spacing w:after="240"/>
      </w:pPr>
      <w:r>
        <w:rPr>
          <w:b/>
          <w:bCs/>
        </w:rPr>
        <w:t>d/ Liczba osób w rodzinie</w:t>
      </w:r>
      <w:r>
        <w:rPr>
          <w:vertAlign w:val="superscript"/>
        </w:rPr>
        <w:footnoteReference w:id="3"/>
      </w:r>
    </w:p>
    <w:p w:rsidR="00002B52" w:rsidRDefault="00002B52">
      <w:pPr>
        <w:numPr>
          <w:ilvl w:val="0"/>
          <w:numId w:val="3"/>
        </w:numPr>
        <w:spacing w:after="240" w:line="480" w:lineRule="auto"/>
        <w:ind w:left="284" w:hanging="284"/>
      </w:pPr>
      <w:bookmarkStart w:id="2" w:name="_Ref442869264"/>
      <w:r>
        <w:rPr>
          <w:noProof/>
          <w:lang w:eastAsia="pl-PL"/>
        </w:rPr>
        <w:pict>
          <v:shape id="Schemat blokowy: proces 5" o:spid="_x0000_s1033" type="#_x0000_t109" style="position:absolute;left:0;text-align:left;margin-left:85.65pt;margin-top:30.5pt;width:29pt;height:20pt;z-index:251650560;visibility:visible;v-text-anchor:middle" filled="f" strokeweight="1pt"/>
        </w:pict>
      </w:r>
      <w:r>
        <w:rPr>
          <w:noProof/>
          <w:lang w:eastAsia="pl-PL"/>
        </w:rPr>
        <w:pict>
          <v:shape id="Schemat blokowy: proces 6" o:spid="_x0000_s1034" type="#_x0000_t109" style="position:absolute;left:0;text-align:left;margin-left:355.65pt;margin-top:30.75pt;width:29pt;height:20pt;z-index:251651584;visibility:visible;v-text-anchor:middle" filled="f" strokeweight="1pt"/>
        </w:pict>
      </w:r>
      <w:r>
        <w:t>Podział na płeć</w:t>
      </w:r>
      <w:bookmarkEnd w:id="2"/>
    </w:p>
    <w:p w:rsidR="00002B52" w:rsidRDefault="00002B52">
      <w:pPr>
        <w:spacing w:after="240" w:line="480" w:lineRule="auto"/>
        <w:ind w:left="284"/>
      </w:pPr>
    </w:p>
    <w:p w:rsidR="00002B52" w:rsidRDefault="00002B52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002B52" w:rsidRDefault="00002B52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vertAlign w:val="superscript"/>
        </w:rPr>
        <w:footnoteReference w:id="4"/>
      </w:r>
      <w:r>
        <w:t>:</w:t>
      </w:r>
    </w:p>
    <w:p w:rsidR="00002B52" w:rsidRDefault="00002B52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pict>
          <v:shape id="Schemat blokowy: proces 7" o:spid="_x0000_s1035" type="#_x0000_t109" style="position:absolute;left:0;text-align:left;margin-left:310.1pt;margin-top:-.3pt;width:29pt;height:20pt;z-index:251652608;visibility:visible;v-text-anchor:middle" filled="f" strokeweight="1pt"/>
        </w:pict>
      </w:r>
      <w:r>
        <w:t xml:space="preserve">liczba dzieci w wieku do 15 lat lub poniżej                     </w:t>
      </w:r>
      <w:r>
        <w:tab/>
      </w:r>
    </w:p>
    <w:p w:rsidR="00002B52" w:rsidRDefault="00002B52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pict>
          <v:shape id="Schemat blokowy: proces 8" o:spid="_x0000_s1036" type="#_x0000_t109" style="position:absolute;left:0;text-align:left;margin-left:310.1pt;margin-top:1.55pt;width:29pt;height:20pt;z-index:251653632;visibility:visible;v-text-anchor:middle" filled="f" strokeweight="1pt"/>
        </w:pict>
      </w:r>
      <w:r>
        <w:t>liczba osób w wieku 65 lat lub powyżej</w:t>
      </w:r>
    </w:p>
    <w:p w:rsidR="00002B52" w:rsidRDefault="00002B52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w:pict>
          <v:shape id="Schemat blokowy: proces 9" o:spid="_x0000_s1037" type="#_x0000_t109" style="position:absolute;left:0;text-align:left;margin-left:310.1pt;margin-top:2.6pt;width:29pt;height:20pt;z-index:251654656;visibility:visible;v-text-anchor:middle" filled="f" strokeweight="1pt"/>
        </w:pict>
      </w:r>
      <w:r>
        <w:t>liczba pozostałych osób</w:t>
      </w:r>
      <w:r>
        <w:tab/>
        <w:t xml:space="preserve">                 </w:t>
      </w:r>
    </w:p>
    <w:p w:rsidR="00002B52" w:rsidRDefault="00002B52">
      <w:pPr>
        <w:spacing w:line="480" w:lineRule="auto"/>
      </w:pPr>
      <w:r>
        <w:rPr>
          <w:noProof/>
          <w:lang w:eastAsia="pl-PL"/>
        </w:rPr>
        <w:pict>
          <v:shape id="Schemat blokowy: proces 4" o:spid="_x0000_s1038" type="#_x0000_t109" style="position:absolute;margin-left:310.1pt;margin-top:28.85pt;width:29pt;height:20pt;z-index:251649536;visibility:visible;v-text-anchor:middle" filled="f" strokeweight="1pt"/>
        </w:pict>
      </w:r>
      <w:r>
        <w:t xml:space="preserve">3) Podział osób w rodzinie ze względu na grupy docelowe:                     </w:t>
      </w:r>
    </w:p>
    <w:p w:rsidR="00002B52" w:rsidRDefault="00002B52">
      <w:pPr>
        <w:numPr>
          <w:ilvl w:val="0"/>
          <w:numId w:val="2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w:pict>
          <v:shape id="Schemat blokowy: proces 10" o:spid="_x0000_s1039" type="#_x0000_t109" style="position:absolute;left:0;text-align:left;margin-left:310.1pt;margin-top:20.6pt;width:29pt;height:20pt;z-index:251655680;visibility:visible;v-text-anchor:middle" filled="f" strokeweight="1pt"/>
        </w:pict>
      </w:r>
      <w:r>
        <w:t xml:space="preserve">liczba bezdomnych </w:t>
      </w:r>
    </w:p>
    <w:p w:rsidR="00002B52" w:rsidRDefault="00002B52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liczba migrantów, osób obcego pochodzenia</w:t>
      </w:r>
    </w:p>
    <w:p w:rsidR="00002B52" w:rsidRDefault="00002B52">
      <w:pPr>
        <w:tabs>
          <w:tab w:val="left" w:pos="567"/>
          <w:tab w:val="left" w:pos="2977"/>
        </w:tabs>
        <w:spacing w:after="0" w:line="240" w:lineRule="auto"/>
        <w:ind w:left="641"/>
      </w:pPr>
      <w:r>
        <w:t xml:space="preserve"> mniejszości narodowych (w tym społeczności marginalizowanych, takich jak Romowie),</w:t>
      </w:r>
    </w:p>
    <w:p w:rsidR="00002B52" w:rsidRDefault="00002B52">
      <w:pPr>
        <w:tabs>
          <w:tab w:val="left" w:pos="3291"/>
        </w:tabs>
        <w:spacing w:after="0" w:line="360" w:lineRule="auto"/>
        <w:ind w:left="720"/>
      </w:pPr>
    </w:p>
    <w:p w:rsidR="00002B52" w:rsidRDefault="00002B52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w:pict>
          <v:shape id="Schemat blokowy: proces 13" o:spid="_x0000_s1040" type="#_x0000_t109" style="position:absolute;left:0;text-align:left;margin-left:310.1pt;margin-top:.6pt;width:29pt;height:20pt;z-index:251656704;visibility:visible;v-text-anchor:middle" filled="f" strokeweight="1pt"/>
        </w:pict>
      </w:r>
      <w:r>
        <w:t>liczba niepełnosprawnych</w:t>
      </w:r>
    </w:p>
    <w:p w:rsidR="00002B52" w:rsidRDefault="00002B52">
      <w:pPr>
        <w:tabs>
          <w:tab w:val="left" w:pos="2977"/>
        </w:tabs>
        <w:spacing w:after="240" w:line="360" w:lineRule="auto"/>
        <w:ind w:left="720"/>
        <w:rPr>
          <w:sz w:val="16"/>
          <w:szCs w:val="16"/>
        </w:rPr>
      </w:pPr>
      <w:r>
        <w:rPr>
          <w:noProof/>
          <w:lang w:eastAsia="pl-PL"/>
        </w:rPr>
        <w:pict>
          <v:shape id="Schemat blokowy: proces 14" o:spid="_x0000_s1041" type="#_x0000_t109" style="position:absolute;left:0;text-align:left;margin-left:310.1pt;margin-top:11.85pt;width:29pt;height:20pt;z-index:251657728;visibility:visible;v-text-anchor:middle" filled="f" strokeweight="1pt"/>
        </w:pict>
      </w:r>
    </w:p>
    <w:p w:rsidR="00002B52" w:rsidRDefault="00002B52">
      <w:pPr>
        <w:numPr>
          <w:ilvl w:val="0"/>
          <w:numId w:val="2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02B52" w:rsidRDefault="00002B52">
      <w:pPr>
        <w:tabs>
          <w:tab w:val="left" w:pos="6695"/>
        </w:tabs>
        <w:spacing w:line="360" w:lineRule="auto"/>
        <w:rPr>
          <w:b/>
          <w:bCs/>
        </w:rPr>
      </w:pPr>
      <w:r>
        <w:rPr>
          <w:b/>
          <w:bCs/>
        </w:rPr>
        <w:t xml:space="preserve">e/ Uczestnictwo osoby/członków rodziny w działaniach finansowanych z EFS </w:t>
      </w:r>
    </w:p>
    <w:p w:rsidR="00002B52" w:rsidRDefault="00002B52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w:pict>
          <v:shape id="Schemat blokowy: proces 2" o:spid="_x0000_s1042" type="#_x0000_t109" style="position:absolute;left:0;text-align:left;margin-left:331.4pt;margin-top:12.75pt;width:29pt;height:20pt;z-index:251659776;visibility:visible;v-text-anchor:middle" filled="f" strokeweight="1pt"/>
        </w:pict>
      </w:r>
      <w:r>
        <w:rPr>
          <w:noProof/>
          <w:lang w:eastAsia="pl-PL"/>
        </w:rPr>
        <w:pict>
          <v:shape id="Schemat blokowy: proces 1" o:spid="_x0000_s1043" type="#_x0000_t109" style="position:absolute;left:0;text-align:left;margin-left:69.15pt;margin-top:12.75pt;width:29pt;height:20pt;z-index:251658752;visibility:visible;v-text-anchor:middle" filled="f" strokeweight="1pt"/>
        </w:pict>
      </w: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:rsidR="00002B52" w:rsidRDefault="00002B52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02B52" w:rsidRDefault="00002B52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w:pict>
          <v:shape id="Schemat blokowy: proces 12" o:spid="_x0000_s1044" type="#_x0000_t109" style="position:absolute;margin-left:1.85pt;margin-top:18.15pt;width:454.4pt;height:97.5pt;z-index:251660800;visibility:visible;v-text-anchor:middle" filled="f" strokeweight="1pt"/>
        </w:pict>
      </w:r>
      <w:r>
        <w:rPr>
          <w:sz w:val="20"/>
          <w:szCs w:val="20"/>
        </w:rPr>
        <w:t>Należy podać rodzaj działań oraz wskazać osoby objęte działaniami realizowanymi w ramach EFS</w:t>
      </w:r>
    </w:p>
    <w:p w:rsidR="00002B52" w:rsidRDefault="00002B52">
      <w:pPr>
        <w:tabs>
          <w:tab w:val="left" w:pos="6695"/>
        </w:tabs>
        <w:spacing w:line="360" w:lineRule="auto"/>
        <w:rPr>
          <w:b/>
          <w:bCs/>
        </w:rPr>
      </w:pPr>
    </w:p>
    <w:p w:rsidR="00002B52" w:rsidRDefault="00002B52">
      <w:pPr>
        <w:tabs>
          <w:tab w:val="left" w:pos="6695"/>
        </w:tabs>
        <w:spacing w:after="0" w:line="360" w:lineRule="auto"/>
        <w:rPr>
          <w:b/>
          <w:bCs/>
        </w:rPr>
      </w:pPr>
    </w:p>
    <w:p w:rsidR="00002B52" w:rsidRDefault="00002B52">
      <w:pPr>
        <w:rPr>
          <w:b/>
          <w:bCs/>
        </w:rPr>
      </w:pPr>
    </w:p>
    <w:p w:rsidR="00002B52" w:rsidRDefault="00002B52">
      <w:pPr>
        <w:spacing w:line="720" w:lineRule="auto"/>
        <w:rPr>
          <w:b/>
          <w:bCs/>
        </w:rPr>
      </w:pPr>
    </w:p>
    <w:p w:rsidR="00002B52" w:rsidRDefault="00002B52">
      <w:pPr>
        <w:spacing w:line="360" w:lineRule="auto"/>
        <w:rPr>
          <w:b/>
          <w:bCs/>
        </w:rPr>
      </w:pPr>
      <w:r>
        <w:rPr>
          <w:b/>
          <w:bCs/>
        </w:rPr>
        <w:t>f/ skierowanie na Podprogram 2017</w:t>
      </w:r>
    </w:p>
    <w:p w:rsidR="00002B52" w:rsidRDefault="00002B52">
      <w:pPr>
        <w:spacing w:line="360" w:lineRule="auto"/>
        <w:rPr>
          <w:b/>
          <w:bCs/>
        </w:rPr>
      </w:pPr>
      <w:r>
        <w:rPr>
          <w:b/>
          <w:bCs/>
        </w:rPr>
        <w:t xml:space="preserve">g/ Nazwa i adres organizacji partnerskiej regionalnej/lokalnej, do której kierowana jest osoba/rodzina </w:t>
      </w:r>
    </w:p>
    <w:p w:rsidR="00002B52" w:rsidRDefault="00002B52">
      <w:p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002B52" w:rsidRDefault="00002B52">
      <w:pPr>
        <w:spacing w:line="360" w:lineRule="auto"/>
        <w:rPr>
          <w:b/>
          <w:bCs/>
        </w:rPr>
      </w:pPr>
      <w:r>
        <w:rPr>
          <w:b/>
          <w:bCs/>
        </w:rPr>
        <w:t>h/ Data, podpis i pieczęć pracownika socjalnego OPS</w:t>
      </w:r>
    </w:p>
    <w:p w:rsidR="00002B52" w:rsidRDefault="00002B5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002B52" w:rsidRDefault="00002B52">
      <w:pPr>
        <w:spacing w:after="120"/>
        <w:ind w:left="284" w:hanging="284"/>
        <w:jc w:val="both"/>
        <w:rPr>
          <w:sz w:val="20"/>
          <w:szCs w:val="20"/>
        </w:rPr>
      </w:pPr>
      <w:r>
        <w:rPr>
          <w:b/>
          <w:bCs/>
        </w:rPr>
        <w:t xml:space="preserve">i/ </w:t>
      </w:r>
      <w:r>
        <w:rPr>
          <w:sz w:val="20"/>
          <w:szCs w:val="20"/>
        </w:rPr>
        <w:t xml:space="preserve">Wyrażam zgodę na przetwarzanie moich danych osobowych przez OPS dla potrzeb realizacji Programu Operacyjnego Pomoc Żywnościowa 2014-2020 zgodnie z obowiązującymi przepisami prawa (Ustawa </w:t>
      </w:r>
      <w:r>
        <w:rPr>
          <w:sz w:val="20"/>
          <w:szCs w:val="20"/>
        </w:rPr>
        <w:br/>
        <w:t>z dnia 29.08.1997 roku o Ochronie Danych Osobowych; tekst jednolity: Dz. U. z 2002r. Nr 101, poz. 926</w:t>
      </w:r>
      <w:r>
        <w:rPr>
          <w:sz w:val="20"/>
          <w:szCs w:val="20"/>
        </w:rPr>
        <w:br/>
        <w:t>ze zm.) oraz na przekazywanie danych osobowych do innych podmiotów uczestniczących w realizacji Programu Operacyjnego Pomoc Żywnościowa 2014-2020. Mam prawo wglądu i poprawiania swoich danych.</w:t>
      </w:r>
    </w:p>
    <w:p w:rsidR="00002B52" w:rsidRDefault="00002B52">
      <w:pPr>
        <w:spacing w:after="120"/>
        <w:ind w:firstLine="284"/>
        <w:rPr>
          <w:b/>
          <w:bCs/>
        </w:rPr>
      </w:pPr>
      <w:r>
        <w:rPr>
          <w:b/>
          <w:bCs/>
        </w:rPr>
        <w:t xml:space="preserve">Data i podpis osoby odbierającej skierowanie  </w:t>
      </w:r>
    </w:p>
    <w:p w:rsidR="00002B52" w:rsidRDefault="00002B52">
      <w:pPr>
        <w:spacing w:after="120"/>
        <w:ind w:left="4248" w:firstLine="708"/>
        <w:rPr>
          <w:b/>
          <w:bCs/>
        </w:rPr>
      </w:pPr>
      <w:r>
        <w:rPr>
          <w:b/>
          <w:bCs/>
        </w:rPr>
        <w:t xml:space="preserve"> …………………………………………………………</w:t>
      </w:r>
    </w:p>
    <w:p w:rsidR="00002B52" w:rsidRDefault="00002B5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02B52" w:rsidRDefault="00002B52">
      <w:pPr>
        <w:spacing w:after="120"/>
        <w:ind w:left="4248" w:firstLine="708"/>
        <w:rPr>
          <w:b/>
          <w:bCs/>
          <w:sz w:val="24"/>
          <w:szCs w:val="24"/>
        </w:rPr>
      </w:pPr>
    </w:p>
    <w:p w:rsidR="00002B52" w:rsidRDefault="00002B52">
      <w:pPr>
        <w:spacing w:after="120"/>
        <w:ind w:left="4248" w:firstLine="708"/>
        <w:rPr>
          <w:b/>
          <w:bCs/>
          <w:sz w:val="24"/>
          <w:szCs w:val="24"/>
        </w:rPr>
      </w:pPr>
    </w:p>
    <w:p w:rsidR="00002B52" w:rsidRDefault="00002B52">
      <w:pPr>
        <w:spacing w:after="120"/>
        <w:ind w:left="424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B</w:t>
      </w:r>
    </w:p>
    <w:p w:rsidR="00002B52" w:rsidRDefault="00002B52">
      <w:pPr>
        <w:spacing w:after="120"/>
        <w:ind w:left="4248" w:firstLine="708"/>
        <w:rPr>
          <w:b/>
          <w:bCs/>
          <w:sz w:val="24"/>
          <w:szCs w:val="24"/>
        </w:rPr>
      </w:pPr>
    </w:p>
    <w:p w:rsidR="00002B52" w:rsidRDefault="00002B5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OŚWIADCZENIE</w:t>
      </w:r>
    </w:p>
    <w:p w:rsidR="00002B52" w:rsidRDefault="00002B52">
      <w:pPr>
        <w:spacing w:after="120"/>
        <w:ind w:left="4248" w:firstLine="5"/>
        <w:rPr>
          <w:b/>
          <w:bCs/>
        </w:rPr>
      </w:pPr>
    </w:p>
    <w:p w:rsidR="00002B52" w:rsidRDefault="00002B52">
      <w:pPr>
        <w:spacing w:after="120"/>
        <w:ind w:left="4248" w:firstLine="5"/>
        <w:rPr>
          <w:b/>
          <w:bCs/>
        </w:rPr>
      </w:pPr>
    </w:p>
    <w:p w:rsidR="00002B52" w:rsidRDefault="00002B52">
      <w:pPr>
        <w:spacing w:after="120"/>
        <w:ind w:left="4248" w:firstLine="5"/>
        <w:rPr>
          <w:b/>
          <w:bCs/>
        </w:rPr>
      </w:pPr>
    </w:p>
    <w:p w:rsidR="00002B52" w:rsidRDefault="00002B52"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dnia………………………………</w:t>
      </w:r>
    </w:p>
    <w:p w:rsidR="00002B52" w:rsidRDefault="00002B52"/>
    <w:p w:rsidR="00002B52" w:rsidRDefault="00002B52">
      <w:r>
        <w:t>…………………………………………………..</w:t>
      </w:r>
    </w:p>
    <w:p w:rsidR="00002B52" w:rsidRDefault="00002B52">
      <w:pPr>
        <w:ind w:firstLine="708"/>
      </w:pPr>
      <w:r>
        <w:t>Imię i nazwisko</w:t>
      </w:r>
    </w:p>
    <w:p w:rsidR="00002B52" w:rsidRDefault="00002B52">
      <w:pPr>
        <w:ind w:firstLine="708"/>
      </w:pPr>
    </w:p>
    <w:p w:rsidR="00002B52" w:rsidRDefault="00002B52">
      <w:r>
        <w:t>…………………………………………………..</w:t>
      </w:r>
    </w:p>
    <w:p w:rsidR="00002B52" w:rsidRDefault="00002B52">
      <w:pPr>
        <w:ind w:firstLine="708"/>
      </w:pPr>
      <w:r>
        <w:t xml:space="preserve">     adres</w:t>
      </w:r>
    </w:p>
    <w:p w:rsidR="00002B52" w:rsidRDefault="00002B52">
      <w:pPr>
        <w:ind w:firstLine="708"/>
      </w:pPr>
    </w:p>
    <w:p w:rsidR="00002B52" w:rsidRDefault="00002B52">
      <w:r>
        <w:t>…………………………………………………</w:t>
      </w:r>
    </w:p>
    <w:p w:rsidR="00002B52" w:rsidRDefault="00002B52"/>
    <w:p w:rsidR="00002B52" w:rsidRDefault="00002B52">
      <w:pPr>
        <w:spacing w:line="360" w:lineRule="auto"/>
        <w:ind w:firstLine="708"/>
        <w:jc w:val="both"/>
      </w:pPr>
      <w:r>
        <w:t>Ja niżej podpisany/a oświadczam, że mój dochód netto / dochód netto mojej rodziny w miesiącu poprzedzającym miesiąc złożenia oświadczenia wyniósł ……………………………zł, słownie ……………………………………………….……………….…….……….</w:t>
      </w:r>
    </w:p>
    <w:p w:rsidR="00002B52" w:rsidRDefault="00002B52">
      <w:pPr>
        <w:spacing w:line="360" w:lineRule="auto"/>
        <w:ind w:firstLine="708"/>
        <w:jc w:val="both"/>
      </w:pPr>
      <w:r>
        <w:t>Liczba członków rodziny</w:t>
      </w:r>
      <w:r>
        <w:rPr>
          <w:rStyle w:val="FootnoteReference"/>
        </w:rPr>
        <w:footnoteReference w:id="5"/>
      </w:r>
      <w:r>
        <w:t xml:space="preserve"> pozostających we wspólnym gospodarstwie domowym wynosi …………. osoby/osób.</w:t>
      </w:r>
    </w:p>
    <w:p w:rsidR="00002B52" w:rsidRDefault="00002B52">
      <w:pPr>
        <w:spacing w:line="360" w:lineRule="auto"/>
        <w:jc w:val="both"/>
      </w:pPr>
      <w:r>
        <w:t>Oświadczam,  że w miesiącu …………………………….………….. Dochód netto na osobę w rodzinie wyniósł ……………………… zł.</w:t>
      </w:r>
    </w:p>
    <w:p w:rsidR="00002B52" w:rsidRDefault="00002B52">
      <w:pPr>
        <w:spacing w:line="360" w:lineRule="auto"/>
        <w:jc w:val="both"/>
      </w:pPr>
      <w:r>
        <w:t>Jestem świadomy/a odpowiedzialności karnej za złożenie fałszywego oświadczenia.</w:t>
      </w:r>
    </w:p>
    <w:p w:rsidR="00002B52" w:rsidRDefault="00002B52">
      <w:pPr>
        <w:jc w:val="right"/>
      </w:pPr>
      <w:r>
        <w:t>…………………………………………………</w:t>
      </w:r>
    </w:p>
    <w:p w:rsidR="00002B52" w:rsidRDefault="00002B52">
      <w:pPr>
        <w:ind w:left="6372" w:firstLine="708"/>
        <w:jc w:val="center"/>
      </w:pPr>
      <w:r>
        <w:t>Podpis</w:t>
      </w:r>
    </w:p>
    <w:p w:rsidR="00002B52" w:rsidRDefault="00002B52"/>
    <w:p w:rsidR="00002B52" w:rsidRDefault="00002B52"/>
    <w:p w:rsidR="00002B52" w:rsidRDefault="00002B52"/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Objaśnienie:</w:t>
      </w:r>
    </w:p>
    <w:p w:rsidR="00002B52" w:rsidRDefault="00002B52">
      <w:pPr>
        <w:pStyle w:val="Footnote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Kwoty kryterium dochodowego wynoszą: </w:t>
      </w:r>
      <w:r>
        <w:rPr>
          <w:rFonts w:ascii="Times New Roman" w:hAnsi="Times New Roman" w:cs="Times New Roman"/>
          <w:b/>
          <w:bCs/>
          <w:sz w:val="22"/>
          <w:szCs w:val="22"/>
        </w:rPr>
        <w:t>1268 zł dla osoby samotnie gospodarującej oraz 1028 zł w przypadku osoby w rodzinie</w:t>
      </w: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</w:rPr>
      </w:pP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Za dochód netto uważa się sumę miesięcznych przychodów pomniejszoną o: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miesięczne obciążenie podatkiem dochodowym od osób fizycznych;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składki na ubezpieczenie zdrowotne określone w przepisach o świadczeniach opieki zdrowotnej finansowanych ze środków publicznych oraz ubezpieczenia społeczne określone w odrębnych przepisach;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kwotę alimentów świadczonych na rzecz innych osób.</w:t>
      </w: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</w:rPr>
      </w:pP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 xml:space="preserve">Do dochodu </w:t>
      </w:r>
      <w:r>
        <w:rPr>
          <w:b/>
          <w:bCs/>
          <w:sz w:val="21"/>
          <w:szCs w:val="21"/>
          <w:u w:val="single"/>
        </w:rPr>
        <w:t xml:space="preserve">wlicza się m.in.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wynagrodzenie z tytułu umowy o pracę, umowy zlecenia i o dzieło,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wynagrodzenia za pracę dorywczą,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świadczenia rodzinne i pielęgnacyjne, z wyłączeniem jednorazowych,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renty, </w:t>
      </w:r>
    </w:p>
    <w:p w:rsidR="00002B52" w:rsidRDefault="00002B52">
      <w:pPr>
        <w:spacing w:before="60" w:after="60" w:line="276" w:lineRule="auto"/>
        <w:jc w:val="both"/>
      </w:pPr>
      <w:r>
        <w:rPr>
          <w:sz w:val="21"/>
          <w:szCs w:val="21"/>
        </w:rPr>
        <w:t>- emerytury,</w:t>
      </w:r>
    </w:p>
    <w:p w:rsidR="00002B52" w:rsidRDefault="00002B52">
      <w:pPr>
        <w:spacing w:before="60" w:after="60" w:line="276" w:lineRule="auto"/>
        <w:jc w:val="both"/>
      </w:pPr>
      <w:r>
        <w:t xml:space="preserve">- alimenty, </w:t>
      </w:r>
    </w:p>
    <w:p w:rsidR="00002B52" w:rsidRDefault="00002B52">
      <w:pPr>
        <w:spacing w:before="60" w:after="60" w:line="276" w:lineRule="auto"/>
        <w:jc w:val="both"/>
      </w:pPr>
      <w:r>
        <w:t>- odliczane (przez pracodawcę) od wynagrodzeń obciążenia komornicze z tytułu postępowań administracyjnych, spłata rat pożyczki czy ubezpieczenia,</w:t>
      </w:r>
    </w:p>
    <w:p w:rsidR="00002B52" w:rsidRDefault="00002B52">
      <w:pPr>
        <w:spacing w:before="60" w:after="60" w:line="276" w:lineRule="auto"/>
        <w:jc w:val="both"/>
      </w:pPr>
      <w:r>
        <w:t xml:space="preserve">- zasiłki dla bezrobotnych,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dochody z pozarolniczej działalności gospodarczej,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dochody z gospodarstwa rolnego,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świadczenia z pomocy społecznej (zasiłki stałe i okresowe),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dochody z majątku rodziny (czynsze najmu i dzierżawy),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dodatek mieszkaniowy,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dodatek energetyczny.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 xml:space="preserve">Do dochodu </w:t>
      </w:r>
      <w:r>
        <w:rPr>
          <w:b/>
          <w:bCs/>
          <w:sz w:val="21"/>
          <w:szCs w:val="21"/>
          <w:u w:val="single"/>
        </w:rPr>
        <w:t>nie wlicza się: </w:t>
      </w:r>
    </w:p>
    <w:p w:rsidR="00002B52" w:rsidRDefault="00002B52">
      <w:pPr>
        <w:pStyle w:val="NormalWeb"/>
        <w:spacing w:before="60" w:beforeAutospacing="0" w:after="60" w:line="276" w:lineRule="auto"/>
        <w:rPr>
          <w:rFonts w:cs="Calibri"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-  </w:t>
      </w:r>
      <w:r>
        <w:rPr>
          <w:rFonts w:cs="Calibri"/>
          <w:sz w:val="21"/>
          <w:szCs w:val="21"/>
        </w:rPr>
        <w:t>świadczenie uzyskiwane na podstawie „ustawy 500 +”,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jednorazowego pieniężnego świadczenia socjalnego,  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zasiłku celowego,  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pomocy materialnej mającej charakter socjalny albo motywacyjny, przyznawanej na podstawie </w:t>
      </w:r>
      <w:hyperlink r:id="rId7" w:anchor="hiperlinkDocsList.rpc?hiperlink=type=merytoryczny:nro=Powszechny.1385112:part=a8u4p3:nr=8&amp;full=1" w:tgtFrame="_parent" w:history="1">
        <w:r>
          <w:rPr>
            <w:sz w:val="21"/>
            <w:szCs w:val="21"/>
          </w:rPr>
          <w:t>przepisów</w:t>
        </w:r>
      </w:hyperlink>
      <w:r>
        <w:rPr>
          <w:sz w:val="21"/>
          <w:szCs w:val="21"/>
        </w:rPr>
        <w:t xml:space="preserve"> o systemie oświaty (stypendium szkolne),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wartości świadczenia w naturze,  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świadczenia przysługującego osobie bezrobotnej na podstawie </w:t>
      </w:r>
      <w:hyperlink r:id="rId8" w:anchor="hiperlinkDocsList.rpc?hiperlink=type=merytoryczny:nro=Powszechny.1385112:part=a8u4p5:nr=3&amp;full=1" w:tgtFrame="_parent" w:history="1">
        <w:r>
          <w:rPr>
            <w:sz w:val="21"/>
            <w:szCs w:val="21"/>
          </w:rPr>
          <w:t>przepisów</w:t>
        </w:r>
      </w:hyperlink>
      <w:r>
        <w:rPr>
          <w:sz w:val="21"/>
          <w:szCs w:val="21"/>
        </w:rPr>
        <w:t xml:space="preserve"> o promocji zatrudnienia i instytucjach rynku pracy z tytułu wykonywania prac społecznie użytecznych, 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świadczenia pieniężnego i  pomocy pieniężnej, o której mowa w ustawie z dnia 20 marca 2015r. o działaczach opozycji antykomunistycznej oraz osobach represjonowanych z powodów politycznych (Dz. U. poz. 693);  </w:t>
      </w:r>
    </w:p>
    <w:p w:rsidR="00002B52" w:rsidRDefault="00002B52">
      <w:pPr>
        <w:spacing w:before="60"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dochodu z powierzchni użytków rolnych poniżej 1 ha przeliczeniowego.</w:t>
      </w:r>
    </w:p>
    <w:p w:rsidR="00002B52" w:rsidRDefault="00002B52">
      <w:pPr>
        <w:spacing w:before="60" w:after="60" w:line="276" w:lineRule="auto"/>
        <w:jc w:val="both"/>
        <w:rPr>
          <w:b/>
          <w:bCs/>
          <w:color w:val="000000"/>
          <w:sz w:val="21"/>
          <w:szCs w:val="21"/>
          <w:lang w:eastAsia="pl-PL"/>
        </w:rPr>
      </w:pPr>
    </w:p>
    <w:p w:rsidR="00002B52" w:rsidRDefault="00002B52">
      <w:pPr>
        <w:spacing w:before="60" w:after="6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color w:val="000000"/>
          <w:sz w:val="21"/>
          <w:szCs w:val="21"/>
          <w:lang w:eastAsia="pl-PL"/>
        </w:rPr>
        <w:t>W przypadku prowadzenia gospodarstwa rolnego przyjmuje się że z 1 ha przeliczeniowego uzyskuje się dochód miesięczny w wysokości 288 zł.</w:t>
      </w:r>
    </w:p>
    <w:sectPr w:rsidR="00002B52" w:rsidSect="00002B52">
      <w:headerReference w:type="default" r:id="rId9"/>
      <w:footerReference w:type="default" r:id="rId10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52" w:rsidRDefault="00002B52">
      <w:pPr>
        <w:spacing w:after="0" w:line="240" w:lineRule="auto"/>
      </w:pPr>
      <w:r>
        <w:separator/>
      </w:r>
    </w:p>
  </w:endnote>
  <w:endnote w:type="continuationSeparator" w:id="0">
    <w:p w:rsidR="00002B52" w:rsidRDefault="0000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52" w:rsidRDefault="00002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52" w:rsidRDefault="00002B52">
      <w:pPr>
        <w:spacing w:after="0" w:line="240" w:lineRule="auto"/>
      </w:pPr>
      <w:r>
        <w:separator/>
      </w:r>
    </w:p>
  </w:footnote>
  <w:footnote w:type="continuationSeparator" w:id="0">
    <w:p w:rsidR="00002B52" w:rsidRDefault="00002B52">
      <w:pPr>
        <w:spacing w:after="0" w:line="240" w:lineRule="auto"/>
      </w:pPr>
      <w:r>
        <w:continuationSeparator/>
      </w:r>
    </w:p>
  </w:footnote>
  <w:footnote w:id="1">
    <w:p w:rsidR="00002B52" w:rsidRDefault="00002B52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Kwoty kryterium dochodowego </w:t>
      </w:r>
      <w:bookmarkStart w:id="0" w:name="_GoBack"/>
      <w:bookmarkEnd w:id="0"/>
      <w:r>
        <w:rPr>
          <w:rFonts w:ascii="Times New Roman" w:hAnsi="Times New Roman" w:cs="Times New Roman"/>
        </w:rPr>
        <w:t>1268 zł dla osoby samotnie gospodarującej oraz 1028 zł w przypadku osoby w rodzinie</w:t>
      </w:r>
    </w:p>
  </w:footnote>
  <w:footnote w:id="2">
    <w:p w:rsidR="00002B52" w:rsidRDefault="00002B52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Zaznaczyć najistotniejsze powody</w:t>
      </w:r>
    </w:p>
  </w:footnote>
  <w:footnote w:id="3">
    <w:p w:rsidR="00002B52" w:rsidRDefault="00002B52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Wpisać liczbę wszystkich osób w rodzinie, w tym osobę składającą oświadczenie, wymienioną w pkt 1</w:t>
      </w:r>
    </w:p>
  </w:footnote>
  <w:footnote w:id="4">
    <w:p w:rsidR="00002B52" w:rsidRDefault="00002B52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Uwzględniać wszystkie grupy wiekowe</w:t>
      </w:r>
    </w:p>
  </w:footnote>
  <w:footnote w:id="5">
    <w:p w:rsidR="00002B52" w:rsidRDefault="00002B52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52" w:rsidRDefault="00002B52">
    <w:pPr>
      <w:pStyle w:val="Header"/>
      <w:ind w:right="3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77pt;height:40.5pt;visibility:visible">
          <v:imagedata r:id="rId1" o:title="" croptop="24622f" cropbottom="33885f" cropleft="9002f" cropright="743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52"/>
    <w:rsid w:val="0000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19" w:line="240" w:lineRule="auto"/>
    </w:pPr>
    <w:rPr>
      <w:rFonts w:cstheme="minorBidi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int/lex/index.rp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933</Words>
  <Characters>5322</Characters>
  <Application>Microsoft Office Outlook</Application>
  <DocSecurity>0</DocSecurity>
  <Lines>0</Lines>
  <Paragraphs>0</Paragraphs>
  <ScaleCrop>false</ScaleCrop>
  <Company>Agencja Rynku Rolnego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 A</dc:title>
  <dc:subject/>
  <dc:creator>Sulima Beata</dc:creator>
  <cp:keywords/>
  <dc:description/>
  <cp:lastModifiedBy>DanutaS</cp:lastModifiedBy>
  <cp:revision>2</cp:revision>
  <cp:lastPrinted>2017-06-05T11:00:00Z</cp:lastPrinted>
  <dcterms:created xsi:type="dcterms:W3CDTF">2017-06-05T11:05:00Z</dcterms:created>
  <dcterms:modified xsi:type="dcterms:W3CDTF">2017-06-05T11:05:00Z</dcterms:modified>
</cp:coreProperties>
</file>